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F2" w:rsidRPr="00BC2D55" w:rsidRDefault="00F26CF2" w:rsidP="007B35B4">
      <w:pPr>
        <w:ind w:left="4111"/>
        <w:jc w:val="both"/>
        <w:rPr>
          <w:sz w:val="24"/>
          <w:szCs w:val="24"/>
          <w:lang w:eastAsia="ru-RU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F26CF2" w:rsidRPr="00BC2D55" w:rsidTr="004F4E2C">
        <w:trPr>
          <w:jc w:val="right"/>
        </w:trPr>
        <w:tc>
          <w:tcPr>
            <w:tcW w:w="4963" w:type="dxa"/>
            <w:gridSpan w:val="2"/>
          </w:tcPr>
          <w:p w:rsidR="00F26CF2" w:rsidRPr="00BC2D55" w:rsidRDefault="00F26CF2" w:rsidP="002D33F3">
            <w:pPr>
              <w:rPr>
                <w:sz w:val="28"/>
                <w:szCs w:val="28"/>
                <w:lang w:eastAsia="ru-RU"/>
              </w:rPr>
            </w:pPr>
            <w:r w:rsidRPr="00BC2D55">
              <w:rPr>
                <w:sz w:val="28"/>
                <w:szCs w:val="28"/>
                <w:lang w:eastAsia="ru-RU"/>
              </w:rPr>
              <w:t xml:space="preserve">Руководителю органа опеки </w:t>
            </w:r>
            <w:r w:rsidRPr="00BC2D55">
              <w:rPr>
                <w:sz w:val="28"/>
                <w:szCs w:val="28"/>
                <w:lang w:eastAsia="ru-RU"/>
              </w:rPr>
              <w:br/>
              <w:t xml:space="preserve">и попечительства </w:t>
            </w:r>
          </w:p>
        </w:tc>
      </w:tr>
      <w:tr w:rsidR="00F26CF2" w:rsidRPr="00BC2D55" w:rsidTr="004F4E2C">
        <w:trPr>
          <w:jc w:val="right"/>
        </w:trPr>
        <w:tc>
          <w:tcPr>
            <w:tcW w:w="540" w:type="dxa"/>
          </w:tcPr>
          <w:p w:rsidR="00F26CF2" w:rsidRPr="00BC2D55" w:rsidRDefault="00F26CF2" w:rsidP="002D33F3">
            <w:pPr>
              <w:rPr>
                <w:sz w:val="28"/>
                <w:szCs w:val="28"/>
                <w:lang w:eastAsia="ru-RU"/>
              </w:rPr>
            </w:pPr>
            <w:r w:rsidRPr="00BC2D55"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F26CF2" w:rsidRPr="00BC2D55" w:rsidRDefault="00F26CF2" w:rsidP="002D33F3">
            <w:pPr>
              <w:rPr>
                <w:sz w:val="28"/>
                <w:szCs w:val="28"/>
                <w:lang w:eastAsia="ru-RU"/>
              </w:rPr>
            </w:pPr>
          </w:p>
        </w:tc>
      </w:tr>
      <w:tr w:rsidR="00F26CF2" w:rsidRPr="00BC2D55" w:rsidTr="004F4E2C">
        <w:trPr>
          <w:jc w:val="right"/>
        </w:trPr>
        <w:tc>
          <w:tcPr>
            <w:tcW w:w="540" w:type="dxa"/>
          </w:tcPr>
          <w:p w:rsidR="00F26CF2" w:rsidRPr="00BC2D55" w:rsidRDefault="00F26CF2" w:rsidP="002D33F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423" w:type="dxa"/>
          </w:tcPr>
          <w:p w:rsidR="00F26CF2" w:rsidRPr="00BC2D55" w:rsidRDefault="00F26CF2" w:rsidP="002D33F3">
            <w:pPr>
              <w:jc w:val="center"/>
              <w:rPr>
                <w:sz w:val="16"/>
                <w:szCs w:val="16"/>
                <w:lang w:eastAsia="ru-RU"/>
              </w:rPr>
            </w:pPr>
            <w:r w:rsidRPr="00BC2D55">
              <w:rPr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</w:tr>
      <w:tr w:rsidR="00F26CF2" w:rsidRPr="00BC2D55" w:rsidTr="004F4E2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26CF2" w:rsidRPr="009118D0" w:rsidRDefault="00F26CF2" w:rsidP="002D33F3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9118D0">
              <w:rPr>
                <w:sz w:val="28"/>
                <w:szCs w:val="28"/>
                <w:lang w:eastAsia="ru-RU"/>
              </w:rPr>
              <w:t>проживающего по адресу:</w:t>
            </w:r>
          </w:p>
        </w:tc>
      </w:tr>
      <w:tr w:rsidR="00F26CF2" w:rsidRPr="00BC2D55" w:rsidTr="004F4E2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26CF2" w:rsidRPr="00BC2D55" w:rsidRDefault="00F26CF2" w:rsidP="002D33F3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F26CF2" w:rsidRPr="00BC2D55" w:rsidTr="004F4E2C">
        <w:trPr>
          <w:jc w:val="right"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F26CF2" w:rsidRPr="00BC2D55" w:rsidRDefault="00F26CF2" w:rsidP="002D33F3">
            <w:pPr>
              <w:jc w:val="center"/>
              <w:rPr>
                <w:sz w:val="16"/>
                <w:szCs w:val="16"/>
                <w:lang w:eastAsia="ru-RU"/>
              </w:rPr>
            </w:pPr>
            <w:r w:rsidRPr="00BC2D55">
              <w:rPr>
                <w:sz w:val="16"/>
                <w:szCs w:val="16"/>
                <w:lang w:eastAsia="ru-RU"/>
              </w:rPr>
              <w:t>(адрес)</w:t>
            </w:r>
          </w:p>
        </w:tc>
      </w:tr>
      <w:tr w:rsidR="00F26CF2" w:rsidRPr="00BC2D55" w:rsidTr="004F4E2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26CF2" w:rsidRPr="009118D0" w:rsidRDefault="00F26CF2" w:rsidP="002D33F3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9118D0">
              <w:rPr>
                <w:sz w:val="28"/>
                <w:szCs w:val="28"/>
                <w:lang w:eastAsia="ru-RU"/>
              </w:rPr>
              <w:t>паспорт:</w:t>
            </w:r>
          </w:p>
        </w:tc>
      </w:tr>
      <w:tr w:rsidR="00F26CF2" w:rsidRPr="00BC2D55" w:rsidTr="004F4E2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26CF2" w:rsidRPr="00BC2D55" w:rsidRDefault="00F26CF2" w:rsidP="002D33F3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F26CF2" w:rsidRPr="00BC2D55" w:rsidTr="004F4E2C">
        <w:trPr>
          <w:jc w:val="right"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F26CF2" w:rsidRPr="00BC2D55" w:rsidRDefault="00F26CF2" w:rsidP="002D33F3">
            <w:pPr>
              <w:jc w:val="center"/>
              <w:rPr>
                <w:sz w:val="16"/>
                <w:szCs w:val="16"/>
                <w:lang w:eastAsia="ru-RU"/>
              </w:rPr>
            </w:pPr>
            <w:r w:rsidRPr="00BC2D55">
              <w:rPr>
                <w:sz w:val="16"/>
                <w:szCs w:val="16"/>
                <w:lang w:eastAsia="ru-RU"/>
              </w:rPr>
              <w:t>(номер, серия, выдан, дата выдачи)</w:t>
            </w:r>
          </w:p>
        </w:tc>
      </w:tr>
      <w:tr w:rsidR="00F26CF2" w:rsidRPr="00BC2D55" w:rsidTr="004F4E2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26CF2" w:rsidRPr="009118D0" w:rsidRDefault="00F26CF2" w:rsidP="002D33F3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9118D0">
              <w:rPr>
                <w:sz w:val="28"/>
                <w:szCs w:val="28"/>
                <w:lang w:eastAsia="ru-RU"/>
              </w:rPr>
              <w:t>действующего по доверенности от:</w:t>
            </w:r>
          </w:p>
        </w:tc>
      </w:tr>
      <w:tr w:rsidR="00F26CF2" w:rsidRPr="00BC2D55" w:rsidTr="004F4E2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26CF2" w:rsidRPr="00BC2D55" w:rsidRDefault="00F26CF2" w:rsidP="002D33F3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F26CF2" w:rsidRPr="00BC2D55" w:rsidTr="004F4E2C">
        <w:trPr>
          <w:jc w:val="right"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F26CF2" w:rsidRPr="00BC2D55" w:rsidRDefault="00F26CF2" w:rsidP="002D33F3">
            <w:pPr>
              <w:jc w:val="center"/>
              <w:rPr>
                <w:sz w:val="16"/>
                <w:szCs w:val="16"/>
                <w:lang w:eastAsia="ru-RU"/>
              </w:rPr>
            </w:pPr>
            <w:r w:rsidRPr="00BC2D55">
              <w:rPr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</w:tr>
    </w:tbl>
    <w:p w:rsidR="00F26CF2" w:rsidRPr="00BC2D55" w:rsidRDefault="00F26CF2" w:rsidP="007B35B4">
      <w:pPr>
        <w:autoSpaceDE w:val="0"/>
        <w:autoSpaceDN w:val="0"/>
        <w:adjustRightInd w:val="0"/>
        <w:ind w:left="4962"/>
        <w:rPr>
          <w:sz w:val="24"/>
          <w:szCs w:val="24"/>
          <w:lang w:eastAsia="ru-RU"/>
        </w:rPr>
      </w:pPr>
    </w:p>
    <w:p w:rsidR="00F26CF2" w:rsidRPr="002F7B54" w:rsidRDefault="00F26CF2" w:rsidP="007B35B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F7B54">
        <w:rPr>
          <w:b/>
          <w:bCs/>
          <w:sz w:val="28"/>
          <w:szCs w:val="28"/>
          <w:lang w:eastAsia="ru-RU"/>
        </w:rPr>
        <w:t xml:space="preserve">ЗАЯВЛЕНИЕ </w:t>
      </w:r>
    </w:p>
    <w:p w:rsidR="00F26CF2" w:rsidRPr="002F7B54" w:rsidRDefault="00F26CF2" w:rsidP="007B35B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2F7B54">
        <w:rPr>
          <w:b/>
          <w:bCs/>
          <w:sz w:val="28"/>
          <w:szCs w:val="28"/>
          <w:lang w:eastAsia="ru-RU"/>
        </w:rPr>
        <w:t xml:space="preserve">о даче согласия на обмен жилого помещения, которое предоставлено </w:t>
      </w:r>
      <w:r w:rsidRPr="002F7B54">
        <w:rPr>
          <w:b/>
          <w:bCs/>
          <w:sz w:val="28"/>
          <w:szCs w:val="28"/>
          <w:lang w:eastAsia="ru-RU"/>
        </w:rPr>
        <w:br/>
        <w:t>по договору социального найма и в котором проживает несовершеннолетний, недееспособный или ограниченно дееспособный</w:t>
      </w:r>
      <w:r>
        <w:rPr>
          <w:b/>
          <w:bCs/>
          <w:sz w:val="28"/>
          <w:szCs w:val="28"/>
          <w:lang w:eastAsia="ru-RU"/>
        </w:rPr>
        <w:t xml:space="preserve"> гражданин, </w:t>
      </w:r>
      <w:r w:rsidRPr="002F7B54">
        <w:rPr>
          <w:b/>
          <w:bCs/>
          <w:sz w:val="28"/>
          <w:szCs w:val="28"/>
          <w:lang w:eastAsia="ru-RU"/>
        </w:rPr>
        <w:t>являющийся членом семьи нанимателя жилого помещения</w:t>
      </w:r>
    </w:p>
    <w:p w:rsidR="00F26CF2" w:rsidRPr="00BC2D55" w:rsidRDefault="00F26CF2" w:rsidP="007B35B4">
      <w:pPr>
        <w:autoSpaceDE w:val="0"/>
        <w:autoSpaceDN w:val="0"/>
        <w:adjustRightInd w:val="0"/>
        <w:rPr>
          <w:b/>
          <w:bCs/>
          <w:sz w:val="28"/>
          <w:szCs w:val="28"/>
          <w:highlight w:val="green"/>
          <w:lang w:eastAsia="ru-RU"/>
        </w:rPr>
      </w:pPr>
    </w:p>
    <w:p w:rsidR="00F26CF2" w:rsidRPr="00BD46A4" w:rsidRDefault="00F26CF2" w:rsidP="007B35B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BC2D55">
        <w:rPr>
          <w:sz w:val="28"/>
          <w:szCs w:val="28"/>
          <w:lang w:eastAsia="ru-RU"/>
        </w:rPr>
        <w:t xml:space="preserve">Прошу разрешить дать согласие </w:t>
      </w:r>
      <w:r w:rsidRPr="00BD46A4">
        <w:rPr>
          <w:sz w:val="28"/>
          <w:szCs w:val="28"/>
          <w:lang w:eastAsia="ru-RU"/>
        </w:rPr>
        <w:t xml:space="preserve">на обмен жилого помещения, </w:t>
      </w:r>
      <w:r w:rsidRPr="00BD46A4">
        <w:rPr>
          <w:sz w:val="28"/>
          <w:szCs w:val="28"/>
          <w:lang w:eastAsia="ru-RU"/>
        </w:rPr>
        <w:br/>
        <w:t>которое предоставлено по договору социального найма №____, от _________, расположенного по адресу: </w:t>
      </w:r>
      <w:r w:rsidRPr="00BD46A4">
        <w:rPr>
          <w:sz w:val="24"/>
          <w:szCs w:val="24"/>
          <w:lang w:eastAsia="ru-RU"/>
        </w:rPr>
        <w:t>________________________________________________</w:t>
      </w:r>
    </w:p>
    <w:p w:rsidR="00F26CF2" w:rsidRPr="00BD46A4" w:rsidRDefault="00F26CF2" w:rsidP="007B35B4">
      <w:pPr>
        <w:tabs>
          <w:tab w:val="left" w:pos="7768"/>
        </w:tabs>
        <w:autoSpaceDE w:val="0"/>
        <w:autoSpaceDN w:val="0"/>
        <w:adjustRightInd w:val="0"/>
        <w:ind w:firstLine="1980"/>
        <w:jc w:val="center"/>
        <w:rPr>
          <w:lang w:eastAsia="ru-RU"/>
        </w:rPr>
      </w:pPr>
      <w:r w:rsidRPr="00BD46A4">
        <w:rPr>
          <w:lang w:eastAsia="ru-RU"/>
        </w:rPr>
        <w:t>(адрес, вид и описание жилого помещения)</w:t>
      </w:r>
    </w:p>
    <w:p w:rsidR="00F26CF2" w:rsidRPr="00BC6CFE" w:rsidRDefault="00F26CF2" w:rsidP="007B35B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D46A4">
        <w:rPr>
          <w:sz w:val="24"/>
          <w:szCs w:val="24"/>
          <w:lang w:eastAsia="ru-RU"/>
        </w:rPr>
        <w:t>_____________________________________________________________________________,</w:t>
      </w:r>
    </w:p>
    <w:p w:rsidR="00F26CF2" w:rsidRPr="00BC6CFE" w:rsidRDefault="00F26CF2" w:rsidP="007B35B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C6CFE">
        <w:rPr>
          <w:sz w:val="28"/>
          <w:szCs w:val="28"/>
          <w:lang w:eastAsia="ru-RU"/>
        </w:rPr>
        <w:t xml:space="preserve">в котором зарегистрирован(ы) </w:t>
      </w:r>
      <w:r w:rsidRPr="00BC6CFE">
        <w:rPr>
          <w:sz w:val="24"/>
          <w:szCs w:val="24"/>
          <w:lang w:eastAsia="ru-RU"/>
        </w:rPr>
        <w:t>_______________________________________________</w:t>
      </w:r>
    </w:p>
    <w:p w:rsidR="00F26CF2" w:rsidRPr="00BC6CFE" w:rsidRDefault="00F26CF2" w:rsidP="007B35B4">
      <w:pPr>
        <w:pBdr>
          <w:bottom w:val="single" w:sz="12" w:space="1" w:color="auto"/>
        </w:pBdr>
        <w:tabs>
          <w:tab w:val="left" w:pos="7768"/>
        </w:tabs>
        <w:autoSpaceDE w:val="0"/>
        <w:autoSpaceDN w:val="0"/>
        <w:adjustRightInd w:val="0"/>
        <w:jc w:val="center"/>
        <w:rPr>
          <w:lang w:eastAsia="ru-RU"/>
        </w:rPr>
      </w:pPr>
      <w:r w:rsidRPr="00BC6CFE">
        <w:rPr>
          <w:lang w:eastAsia="ru-RU"/>
        </w:rPr>
        <w:t>(фамилия, имя, отчество (при наличии), год рождения)</w:t>
      </w:r>
    </w:p>
    <w:p w:rsidR="00F26CF2" w:rsidRPr="00BC6CFE" w:rsidRDefault="00F26CF2" w:rsidP="007B35B4">
      <w:pPr>
        <w:pBdr>
          <w:bottom w:val="single" w:sz="12" w:space="1" w:color="auto"/>
        </w:pBdr>
        <w:tabs>
          <w:tab w:val="left" w:pos="7768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26CF2" w:rsidRPr="00BC6CFE" w:rsidRDefault="00F26CF2" w:rsidP="007B35B4">
      <w:pPr>
        <w:tabs>
          <w:tab w:val="left" w:pos="7768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BC6CFE">
        <w:rPr>
          <w:sz w:val="24"/>
          <w:szCs w:val="24"/>
          <w:lang w:eastAsia="ru-RU"/>
        </w:rPr>
        <w:t>_____________________________________________________________________________,</w:t>
      </w:r>
    </w:p>
    <w:p w:rsidR="00F26CF2" w:rsidRPr="00BC6CFE" w:rsidRDefault="00F26CF2" w:rsidP="007B35B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C6CFE">
        <w:rPr>
          <w:sz w:val="24"/>
          <w:szCs w:val="24"/>
          <w:lang w:eastAsia="ru-RU"/>
        </w:rPr>
        <w:t>и проживает(ют) _______________________________________________________________</w:t>
      </w:r>
    </w:p>
    <w:p w:rsidR="00F26CF2" w:rsidRPr="00BC6CFE" w:rsidRDefault="00F26CF2" w:rsidP="007B35B4">
      <w:pPr>
        <w:tabs>
          <w:tab w:val="left" w:pos="7768"/>
        </w:tabs>
        <w:autoSpaceDE w:val="0"/>
        <w:autoSpaceDN w:val="0"/>
        <w:adjustRightInd w:val="0"/>
        <w:jc w:val="center"/>
        <w:rPr>
          <w:lang w:eastAsia="ru-RU"/>
        </w:rPr>
      </w:pPr>
      <w:r w:rsidRPr="00BC6CFE">
        <w:rPr>
          <w:lang w:eastAsia="ru-RU"/>
        </w:rPr>
        <w:t>(фамилия, имя, отчество (при наличии), год рождения)</w:t>
      </w:r>
    </w:p>
    <w:p w:rsidR="00F26CF2" w:rsidRPr="00BC2D55" w:rsidRDefault="00F26CF2" w:rsidP="007B35B4">
      <w:pPr>
        <w:tabs>
          <w:tab w:val="left" w:pos="7768"/>
        </w:tabs>
        <w:autoSpaceDE w:val="0"/>
        <w:autoSpaceDN w:val="0"/>
        <w:adjustRightInd w:val="0"/>
        <w:jc w:val="center"/>
        <w:rPr>
          <w:lang w:eastAsia="ru-RU"/>
        </w:rPr>
      </w:pPr>
      <w:r w:rsidRPr="00BC6CFE">
        <w:rPr>
          <w:lang w:eastAsia="ru-RU"/>
        </w:rPr>
        <w:t>_____________________________________________________________________________________________</w:t>
      </w:r>
    </w:p>
    <w:p w:rsidR="00F26CF2" w:rsidRPr="00BC2D55" w:rsidRDefault="00F26CF2" w:rsidP="007B35B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C2D55">
        <w:rPr>
          <w:sz w:val="24"/>
          <w:szCs w:val="24"/>
          <w:lang w:eastAsia="ru-RU"/>
        </w:rPr>
        <w:t>_____________________________________________________________________________,</w:t>
      </w:r>
    </w:p>
    <w:p w:rsidR="00F26CF2" w:rsidRPr="00BC2D55" w:rsidRDefault="00F26CF2" w:rsidP="007B35B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F26CF2" w:rsidRPr="00BC2D55" w:rsidRDefault="00F26CF2" w:rsidP="007B35B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C2D55">
        <w:rPr>
          <w:sz w:val="28"/>
          <w:szCs w:val="28"/>
          <w:lang w:eastAsia="ru-RU"/>
        </w:rPr>
        <w:t xml:space="preserve">и жилого помещения, которое предоставлено по договору социального найма </w:t>
      </w:r>
      <w:r w:rsidRPr="00BD46A4">
        <w:rPr>
          <w:sz w:val="28"/>
          <w:szCs w:val="28"/>
          <w:lang w:eastAsia="ru-RU"/>
        </w:rPr>
        <w:t>№____, от _____________, расположенного</w:t>
      </w:r>
      <w:r w:rsidRPr="00BC2D55">
        <w:rPr>
          <w:sz w:val="28"/>
          <w:szCs w:val="28"/>
          <w:lang w:eastAsia="ru-RU"/>
        </w:rPr>
        <w:t xml:space="preserve"> по адресу:_________________</w:t>
      </w:r>
      <w:r w:rsidRPr="00BC2D55">
        <w:rPr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F26CF2" w:rsidRPr="00BC2D55" w:rsidRDefault="00F26CF2" w:rsidP="007B35B4">
      <w:pPr>
        <w:tabs>
          <w:tab w:val="left" w:pos="7768"/>
        </w:tabs>
        <w:autoSpaceDE w:val="0"/>
        <w:autoSpaceDN w:val="0"/>
        <w:adjustRightInd w:val="0"/>
        <w:jc w:val="center"/>
        <w:rPr>
          <w:lang w:eastAsia="ru-RU"/>
        </w:rPr>
      </w:pPr>
      <w:r w:rsidRPr="00BC2D55">
        <w:rPr>
          <w:lang w:eastAsia="ru-RU"/>
        </w:rPr>
        <w:t>(адрес и описание жилого помещения)</w:t>
      </w:r>
    </w:p>
    <w:p w:rsidR="00F26CF2" w:rsidRPr="00BC2D55" w:rsidRDefault="00F26CF2" w:rsidP="007B35B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C2D55">
        <w:rPr>
          <w:sz w:val="24"/>
          <w:szCs w:val="24"/>
          <w:lang w:eastAsia="ru-RU"/>
        </w:rPr>
        <w:t>_____________________________________________________________________________,</w:t>
      </w:r>
    </w:p>
    <w:p w:rsidR="00F26CF2" w:rsidRPr="00BC2D55" w:rsidRDefault="00F26CF2" w:rsidP="007B35B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C2D55">
        <w:rPr>
          <w:sz w:val="28"/>
          <w:szCs w:val="28"/>
          <w:lang w:eastAsia="ru-RU"/>
        </w:rPr>
        <w:t xml:space="preserve">в котором зарегистрирован(ы) </w:t>
      </w:r>
      <w:r w:rsidRPr="00BC2D55">
        <w:rPr>
          <w:sz w:val="24"/>
          <w:szCs w:val="24"/>
          <w:lang w:eastAsia="ru-RU"/>
        </w:rPr>
        <w:t>______________________________________________</w:t>
      </w:r>
    </w:p>
    <w:p w:rsidR="00F26CF2" w:rsidRPr="00BC2D55" w:rsidRDefault="00F26CF2" w:rsidP="007B35B4">
      <w:pPr>
        <w:pBdr>
          <w:bottom w:val="single" w:sz="12" w:space="2" w:color="auto"/>
        </w:pBdr>
        <w:tabs>
          <w:tab w:val="left" w:pos="7768"/>
        </w:tabs>
        <w:autoSpaceDE w:val="0"/>
        <w:autoSpaceDN w:val="0"/>
        <w:adjustRightInd w:val="0"/>
        <w:jc w:val="center"/>
        <w:rPr>
          <w:lang w:eastAsia="ru-RU"/>
        </w:rPr>
      </w:pPr>
      <w:r w:rsidRPr="00BC2D55">
        <w:rPr>
          <w:lang w:eastAsia="ru-RU"/>
        </w:rPr>
        <w:t>(фамилия, имя, отчество (при наличии), год рождения)</w:t>
      </w:r>
    </w:p>
    <w:p w:rsidR="00F26CF2" w:rsidRPr="00BC2D55" w:rsidRDefault="00F26CF2" w:rsidP="007B35B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C2D55">
        <w:rPr>
          <w:sz w:val="24"/>
          <w:szCs w:val="24"/>
          <w:lang w:eastAsia="ru-RU"/>
        </w:rPr>
        <w:t>_____________________________________________________________________________,</w:t>
      </w:r>
    </w:p>
    <w:p w:rsidR="00F26CF2" w:rsidRPr="00BC2D55" w:rsidRDefault="00F26CF2" w:rsidP="007B35B4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C2D55">
        <w:rPr>
          <w:sz w:val="28"/>
          <w:szCs w:val="28"/>
          <w:lang w:eastAsia="ru-RU"/>
        </w:rPr>
        <w:t>в связи с</w:t>
      </w:r>
      <w:r w:rsidRPr="00BC2D55">
        <w:rPr>
          <w:sz w:val="24"/>
          <w:szCs w:val="24"/>
          <w:lang w:eastAsia="ru-RU"/>
        </w:rPr>
        <w:t xml:space="preserve"> ____________________________________________________________________</w:t>
      </w:r>
    </w:p>
    <w:p w:rsidR="00F26CF2" w:rsidRPr="00BC2D55" w:rsidRDefault="00F26CF2" w:rsidP="007B35B4">
      <w:pPr>
        <w:autoSpaceDE w:val="0"/>
        <w:autoSpaceDN w:val="0"/>
        <w:adjustRightInd w:val="0"/>
        <w:jc w:val="center"/>
        <w:rPr>
          <w:lang w:eastAsia="ru-RU"/>
        </w:rPr>
      </w:pPr>
      <w:r w:rsidRPr="00BC2D55">
        <w:rPr>
          <w:lang w:eastAsia="ru-RU"/>
        </w:rPr>
        <w:t>(причина: улучшение жилищных условий, смена района проживания и т.д.)</w:t>
      </w:r>
    </w:p>
    <w:p w:rsidR="00F26CF2" w:rsidRPr="00BC2D55" w:rsidRDefault="00F26CF2" w:rsidP="007B35B4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C2D55">
        <w:rPr>
          <w:sz w:val="24"/>
          <w:szCs w:val="24"/>
          <w:lang w:eastAsia="ru-RU"/>
        </w:rPr>
        <w:t>_____________________________________________________________________________.</w:t>
      </w:r>
    </w:p>
    <w:p w:rsidR="00F26CF2" w:rsidRPr="00BC2D55" w:rsidRDefault="00F26CF2" w:rsidP="007B35B4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C2D55">
        <w:rPr>
          <w:sz w:val="24"/>
          <w:szCs w:val="24"/>
          <w:lang w:eastAsia="ru-RU"/>
        </w:rPr>
        <w:t>_____________________________________________________________________________</w:t>
      </w:r>
    </w:p>
    <w:p w:rsidR="00F26CF2" w:rsidRPr="00BC2D55" w:rsidRDefault="00F26CF2" w:rsidP="007B35B4">
      <w:pPr>
        <w:pBdr>
          <w:bottom w:val="single" w:sz="12" w:space="14" w:color="auto"/>
        </w:pBd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C2D55">
        <w:rPr>
          <w:sz w:val="28"/>
          <w:szCs w:val="28"/>
          <w:lang w:eastAsia="ru-RU"/>
        </w:rPr>
        <w:t>Дополнительная информация:</w:t>
      </w:r>
      <w:r w:rsidRPr="00BC2D55">
        <w:rPr>
          <w:sz w:val="24"/>
          <w:szCs w:val="24"/>
          <w:lang w:eastAsia="ru-RU"/>
        </w:rPr>
        <w:t xml:space="preserve"> ___________________________________________________</w:t>
      </w:r>
      <w:r>
        <w:rPr>
          <w:sz w:val="24"/>
          <w:szCs w:val="24"/>
          <w:lang w:eastAsia="ru-RU"/>
        </w:rPr>
        <w:t>__________________________</w:t>
      </w:r>
      <w:r w:rsidRPr="00BC2D55">
        <w:rPr>
          <w:sz w:val="24"/>
          <w:szCs w:val="24"/>
          <w:lang w:eastAsia="ru-RU"/>
        </w:rPr>
        <w:t xml:space="preserve"> </w:t>
      </w:r>
    </w:p>
    <w:p w:rsidR="00F26CF2" w:rsidRPr="00BC2D55" w:rsidRDefault="00F26CF2" w:rsidP="007B35B4">
      <w:pPr>
        <w:pBdr>
          <w:bottom w:val="single" w:sz="12" w:space="14" w:color="auto"/>
        </w:pBd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C2D55">
        <w:rPr>
          <w:sz w:val="24"/>
          <w:szCs w:val="24"/>
          <w:lang w:eastAsia="ru-RU"/>
        </w:rPr>
        <w:t>_____________________________________________________________________________.</w:t>
      </w:r>
    </w:p>
    <w:p w:rsidR="00F26CF2" w:rsidRPr="00BC2D55" w:rsidRDefault="00F26CF2" w:rsidP="007B35B4">
      <w:pPr>
        <w:tabs>
          <w:tab w:val="left" w:pos="7768"/>
        </w:tabs>
        <w:autoSpaceDE w:val="0"/>
        <w:autoSpaceDN w:val="0"/>
        <w:adjustRightInd w:val="0"/>
        <w:jc w:val="center"/>
        <w:rPr>
          <w:highlight w:val="green"/>
          <w:lang w:eastAsia="ru-RU"/>
        </w:rPr>
      </w:pPr>
    </w:p>
    <w:p w:rsidR="00F26CF2" w:rsidRPr="00BC2D55" w:rsidRDefault="00F26CF2" w:rsidP="007B35B4">
      <w:pPr>
        <w:tabs>
          <w:tab w:val="left" w:pos="7768"/>
        </w:tabs>
        <w:autoSpaceDE w:val="0"/>
        <w:autoSpaceDN w:val="0"/>
        <w:adjustRightInd w:val="0"/>
        <w:jc w:val="center"/>
        <w:rPr>
          <w:sz w:val="2"/>
          <w:szCs w:val="2"/>
          <w:lang w:eastAsia="ru-RU"/>
        </w:rPr>
      </w:pPr>
    </w:p>
    <w:p w:rsidR="00F26CF2" w:rsidRPr="00BC2D55" w:rsidRDefault="00F26CF2" w:rsidP="007B35B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C2D55">
        <w:rPr>
          <w:sz w:val="28"/>
          <w:szCs w:val="28"/>
          <w:lang w:eastAsia="ru-RU"/>
        </w:rPr>
        <w:t xml:space="preserve">Согласие всех заинтересованных лиц имеется, имущественные </w:t>
      </w:r>
      <w:r w:rsidRPr="00BC2D55">
        <w:rPr>
          <w:sz w:val="28"/>
          <w:szCs w:val="28"/>
          <w:lang w:eastAsia="ru-RU"/>
        </w:rPr>
        <w:br/>
        <w:t xml:space="preserve">и жилищные права </w:t>
      </w:r>
      <w:r>
        <w:rPr>
          <w:sz w:val="28"/>
          <w:szCs w:val="28"/>
          <w:lang w:eastAsia="ru-RU"/>
        </w:rPr>
        <w:t xml:space="preserve">и интересы несовершеннолетнего, </w:t>
      </w:r>
      <w:r w:rsidRPr="00BC2D55">
        <w:rPr>
          <w:sz w:val="28"/>
          <w:szCs w:val="28"/>
          <w:lang w:eastAsia="ru-RU"/>
        </w:rPr>
        <w:t>недееспособ</w:t>
      </w:r>
      <w:r>
        <w:rPr>
          <w:sz w:val="28"/>
          <w:szCs w:val="28"/>
          <w:lang w:eastAsia="ru-RU"/>
        </w:rPr>
        <w:t>ного, ограниченно дееспособного</w:t>
      </w:r>
      <w:r w:rsidRPr="00BC2D55">
        <w:rPr>
          <w:sz w:val="28"/>
          <w:szCs w:val="28"/>
          <w:lang w:eastAsia="ru-RU"/>
        </w:rPr>
        <w:t xml:space="preserve"> гражданина ущемлены не будут.</w:t>
      </w:r>
    </w:p>
    <w:p w:rsidR="00F26CF2" w:rsidRPr="00BC2D55" w:rsidRDefault="00F26CF2" w:rsidP="007B35B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F26CF2" w:rsidRPr="00BC2D55" w:rsidRDefault="00F26CF2" w:rsidP="007B35B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7"/>
        <w:gridCol w:w="392"/>
        <w:gridCol w:w="567"/>
        <w:gridCol w:w="1701"/>
        <w:gridCol w:w="3020"/>
      </w:tblGrid>
      <w:tr w:rsidR="00F26CF2" w:rsidRPr="00BC2D55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C2D5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C2D55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6CF2" w:rsidRPr="00BC2D5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C2D55">
              <w:rPr>
                <w:lang w:eastAsia="ru-RU"/>
              </w:rPr>
              <w:t>(подпись/ расшифровка подписи)</w:t>
            </w:r>
          </w:p>
        </w:tc>
      </w:tr>
    </w:tbl>
    <w:p w:rsidR="00F26CF2" w:rsidRPr="00BC2D55" w:rsidRDefault="00F26CF2" w:rsidP="007B35B4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F26CF2" w:rsidRPr="00BC2D55" w:rsidRDefault="00F26CF2" w:rsidP="007B35B4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C2D55">
        <w:rPr>
          <w:sz w:val="28"/>
          <w:szCs w:val="28"/>
          <w:lang w:eastAsia="ru-RU"/>
        </w:rPr>
        <w:t>С вышеуказанным заявлением согласен:</w:t>
      </w:r>
      <w:r w:rsidRPr="00BC2D55">
        <w:rPr>
          <w:sz w:val="24"/>
          <w:szCs w:val="24"/>
          <w:lang w:eastAsia="ru-RU"/>
        </w:rPr>
        <w:t xml:space="preserve"> ____________________________________</w:t>
      </w:r>
    </w:p>
    <w:p w:rsidR="00F26CF2" w:rsidRPr="00BC2D55" w:rsidRDefault="00F26CF2" w:rsidP="007B35B4">
      <w:pPr>
        <w:autoSpaceDE w:val="0"/>
        <w:autoSpaceDN w:val="0"/>
        <w:adjustRightInd w:val="0"/>
        <w:ind w:firstLine="3780"/>
        <w:jc w:val="center"/>
        <w:rPr>
          <w:lang w:eastAsia="ru-RU"/>
        </w:rPr>
      </w:pPr>
      <w:r w:rsidRPr="00BC2D55">
        <w:rPr>
          <w:lang w:eastAsia="ru-RU"/>
        </w:rPr>
        <w:t>(Ф.И.О.)</w:t>
      </w:r>
    </w:p>
    <w:p w:rsidR="00F26CF2" w:rsidRPr="00BC2D55" w:rsidRDefault="00F26CF2" w:rsidP="007B35B4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C2D55">
        <w:rPr>
          <w:sz w:val="28"/>
          <w:szCs w:val="28"/>
          <w:lang w:eastAsia="ru-RU"/>
        </w:rPr>
        <w:t xml:space="preserve">Зарегистрирован(а) по адресу: </w:t>
      </w:r>
      <w:r w:rsidRPr="00BC2D55">
        <w:rPr>
          <w:sz w:val="24"/>
          <w:szCs w:val="24"/>
          <w:lang w:eastAsia="ru-RU"/>
        </w:rPr>
        <w:t>______________________________________________</w:t>
      </w:r>
    </w:p>
    <w:p w:rsidR="00F26CF2" w:rsidRPr="00BC2D55" w:rsidRDefault="00F26CF2" w:rsidP="007B35B4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BC2D55">
        <w:rPr>
          <w:sz w:val="28"/>
          <w:szCs w:val="28"/>
          <w:lang w:eastAsia="ru-RU"/>
        </w:rPr>
        <w:t>Паспорт серии _______ № _________, выдан ____________________________</w:t>
      </w:r>
    </w:p>
    <w:p w:rsidR="00F26CF2" w:rsidRPr="00BC2D55" w:rsidRDefault="00F26CF2" w:rsidP="007B35B4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BC2D55">
        <w:rPr>
          <w:sz w:val="24"/>
          <w:szCs w:val="24"/>
          <w:lang w:eastAsia="ru-RU"/>
        </w:rPr>
        <w:t xml:space="preserve">___________________________________________________ </w:t>
      </w:r>
      <w:r w:rsidRPr="00BC2D55">
        <w:rPr>
          <w:sz w:val="28"/>
          <w:szCs w:val="28"/>
          <w:lang w:eastAsia="ru-RU"/>
        </w:rPr>
        <w:t>«__»_____________ года.</w:t>
      </w:r>
    </w:p>
    <w:p w:rsidR="00F26CF2" w:rsidRPr="00BC2D55" w:rsidRDefault="00F26CF2" w:rsidP="007B35B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F26CF2" w:rsidRPr="00BC2D55" w:rsidRDefault="00F26CF2" w:rsidP="007B35B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567"/>
        <w:gridCol w:w="392"/>
        <w:gridCol w:w="742"/>
        <w:gridCol w:w="1701"/>
        <w:gridCol w:w="3020"/>
      </w:tblGrid>
      <w:tr w:rsidR="00F26CF2" w:rsidRPr="00BC2D55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C2D55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C2D55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26CF2" w:rsidRPr="00BC2D5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C2D55">
              <w:rPr>
                <w:lang w:eastAsia="ru-RU"/>
              </w:rPr>
              <w:t>(подпись/ расшифровка подписи)</w:t>
            </w:r>
          </w:p>
        </w:tc>
      </w:tr>
    </w:tbl>
    <w:p w:rsidR="00F26CF2" w:rsidRPr="00BC2D55" w:rsidRDefault="00F26CF2" w:rsidP="007B35B4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F26CF2" w:rsidRPr="00BC2D55" w:rsidRDefault="00F26CF2" w:rsidP="007B35B4">
      <w:pPr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r w:rsidRPr="00BC2D55">
        <w:rPr>
          <w:sz w:val="28"/>
          <w:szCs w:val="28"/>
          <w:lang w:eastAsia="ru-RU"/>
        </w:rPr>
        <w:t>Приложение:</w:t>
      </w:r>
    </w:p>
    <w:p w:rsidR="00F26CF2" w:rsidRPr="00BC2D55" w:rsidRDefault="00F26CF2" w:rsidP="007B35B4">
      <w:pPr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</w:p>
    <w:tbl>
      <w:tblPr>
        <w:tblW w:w="9648" w:type="dxa"/>
        <w:tblInd w:w="-106" w:type="dxa"/>
        <w:tblLook w:val="01E0"/>
      </w:tblPr>
      <w:tblGrid>
        <w:gridCol w:w="648"/>
        <w:gridCol w:w="9000"/>
      </w:tblGrid>
      <w:tr w:rsidR="00F26CF2" w:rsidRPr="00BC2D55">
        <w:tc>
          <w:tcPr>
            <w:tcW w:w="648" w:type="dxa"/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C2D5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26CF2" w:rsidRPr="00BC2D55">
        <w:tc>
          <w:tcPr>
            <w:tcW w:w="648" w:type="dxa"/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C2D5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26CF2" w:rsidRPr="00BC2D55">
        <w:tc>
          <w:tcPr>
            <w:tcW w:w="648" w:type="dxa"/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C2D55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26CF2" w:rsidRPr="00BC2D55">
        <w:tc>
          <w:tcPr>
            <w:tcW w:w="648" w:type="dxa"/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C2D55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F26CF2" w:rsidRPr="00BC2D55">
        <w:tc>
          <w:tcPr>
            <w:tcW w:w="648" w:type="dxa"/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C2D55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F26CF2" w:rsidRPr="00BC2D55" w:rsidRDefault="00F26CF2" w:rsidP="007B35B4">
      <w:pPr>
        <w:autoSpaceDE w:val="0"/>
        <w:autoSpaceDN w:val="0"/>
        <w:adjustRightInd w:val="0"/>
        <w:rPr>
          <w:sz w:val="24"/>
          <w:szCs w:val="24"/>
          <w:highlight w:val="green"/>
          <w:lang w:eastAsia="ru-RU"/>
        </w:rPr>
      </w:pPr>
    </w:p>
    <w:p w:rsidR="00F26CF2" w:rsidRPr="00BC2D55" w:rsidRDefault="00F26CF2" w:rsidP="007B35B4">
      <w:pPr>
        <w:ind w:right="112" w:firstLine="709"/>
        <w:jc w:val="both"/>
        <w:rPr>
          <w:sz w:val="24"/>
          <w:szCs w:val="24"/>
          <w:lang w:eastAsia="ru-RU"/>
        </w:rPr>
      </w:pPr>
      <w:r w:rsidRPr="00BC2D55">
        <w:rPr>
          <w:sz w:val="28"/>
          <w:szCs w:val="28"/>
          <w:lang w:eastAsia="ru-RU"/>
        </w:rPr>
        <w:t>Обязуюсь не позднее, чем в месячный срок со дня совершения сделки с имуществом, представить в орган опеки и попечительства следующие документы:</w:t>
      </w:r>
      <w:r w:rsidRPr="00BC2D55">
        <w:rPr>
          <w:sz w:val="24"/>
          <w:szCs w:val="24"/>
          <w:lang w:eastAsia="ru-RU"/>
        </w:rPr>
        <w:t xml:space="preserve"> ________________________________________________________________ </w:t>
      </w:r>
    </w:p>
    <w:p w:rsidR="00F26CF2" w:rsidRPr="00BC2D55" w:rsidRDefault="00F26CF2" w:rsidP="007B35B4">
      <w:pPr>
        <w:ind w:right="112"/>
        <w:jc w:val="center"/>
        <w:rPr>
          <w:lang w:eastAsia="ru-RU"/>
        </w:rPr>
      </w:pPr>
      <w:r w:rsidRPr="00BC2D55">
        <w:rPr>
          <w:sz w:val="24"/>
          <w:szCs w:val="24"/>
          <w:lang w:eastAsia="ru-RU"/>
        </w:rPr>
        <w:t>(</w:t>
      </w:r>
      <w:r w:rsidRPr="00BC2D55">
        <w:rPr>
          <w:lang w:eastAsia="ru-RU"/>
        </w:rPr>
        <w:t>копию договора обмена жилых помещений, поквартирную карточку и т.д.)</w:t>
      </w:r>
    </w:p>
    <w:p w:rsidR="00F26CF2" w:rsidRPr="00BC2D55" w:rsidRDefault="00F26CF2" w:rsidP="007B35B4">
      <w:pPr>
        <w:ind w:right="112"/>
        <w:jc w:val="both"/>
        <w:rPr>
          <w:lang w:eastAsia="ru-RU"/>
        </w:rPr>
      </w:pPr>
      <w:r w:rsidRPr="00BC2D55">
        <w:rPr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F26CF2" w:rsidRPr="00BC2D55" w:rsidRDefault="00F26CF2" w:rsidP="007B35B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F26CF2" w:rsidRPr="00BC2D55" w:rsidRDefault="00F26CF2" w:rsidP="007B35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C2D55">
        <w:rPr>
          <w:sz w:val="28"/>
          <w:szCs w:val="28"/>
          <w:lang w:eastAsia="ru-RU"/>
        </w:rPr>
        <w:t>Результат предоставления государственной услуги прошу представить/направить __________________ (лично, посредством почтового отправления, через Ар</w:t>
      </w:r>
      <w:r>
        <w:rPr>
          <w:sz w:val="28"/>
          <w:szCs w:val="28"/>
          <w:lang w:eastAsia="ru-RU"/>
        </w:rPr>
        <w:t>хангельский региональный портал</w:t>
      </w:r>
      <w:r w:rsidRPr="00BC2D55">
        <w:rPr>
          <w:sz w:val="28"/>
          <w:szCs w:val="28"/>
          <w:lang w:eastAsia="ru-RU"/>
        </w:rPr>
        <w:t xml:space="preserve"> государственных </w:t>
      </w:r>
      <w:r w:rsidRPr="00BC2D55">
        <w:rPr>
          <w:sz w:val="28"/>
          <w:szCs w:val="28"/>
          <w:lang w:eastAsia="ru-RU"/>
        </w:rPr>
        <w:br/>
        <w:t>и муниципальных услуг (функций) - выбрать нужное).</w:t>
      </w:r>
    </w:p>
    <w:p w:rsidR="00F26CF2" w:rsidRPr="00BC2D55" w:rsidRDefault="00F26CF2" w:rsidP="007B35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BC2D55">
        <w:rPr>
          <w:sz w:val="28"/>
          <w:szCs w:val="28"/>
          <w:lang w:eastAsia="ru-RU"/>
        </w:rPr>
        <w:t xml:space="preserve">Подтверждаю достоверность представленной информации. </w:t>
      </w:r>
      <w:r w:rsidRPr="00BC2D55">
        <w:rPr>
          <w:sz w:val="28"/>
          <w:szCs w:val="28"/>
          <w:lang w:eastAsia="ru-RU"/>
        </w:rPr>
        <w:br/>
        <w:t>Я предупрежден(а) об ответственности за представление недостоверных или неполных сведений.</w:t>
      </w:r>
    </w:p>
    <w:p w:rsidR="00F26CF2" w:rsidRPr="00BC2D55" w:rsidRDefault="00F26CF2" w:rsidP="007B35B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7"/>
        <w:gridCol w:w="392"/>
        <w:gridCol w:w="567"/>
        <w:gridCol w:w="1701"/>
        <w:gridCol w:w="3020"/>
      </w:tblGrid>
      <w:tr w:rsidR="00F26CF2" w:rsidRPr="00BC2D55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C2D5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C2D55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6CF2" w:rsidRPr="00BC2D5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26CF2" w:rsidRPr="00BC2D55" w:rsidRDefault="00F26CF2" w:rsidP="002D3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C2D55">
              <w:rPr>
                <w:lang w:eastAsia="ru-RU"/>
              </w:rPr>
              <w:t>(подпись/ расшифровка подписи)</w:t>
            </w:r>
          </w:p>
        </w:tc>
      </w:tr>
    </w:tbl>
    <w:p w:rsidR="00F26CF2" w:rsidRPr="00BC2D55" w:rsidRDefault="00F26CF2" w:rsidP="007B35B4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F26CF2" w:rsidRDefault="00F26CF2" w:rsidP="007B35B4">
      <w:pPr>
        <w:autoSpaceDE w:val="0"/>
        <w:autoSpaceDN w:val="0"/>
        <w:adjustRightInd w:val="0"/>
        <w:ind w:firstLine="4111"/>
        <w:jc w:val="right"/>
        <w:outlineLvl w:val="1"/>
      </w:pPr>
    </w:p>
    <w:sectPr w:rsidR="00F26CF2" w:rsidSect="008B4C94">
      <w:headerReference w:type="default" r:id="rId7"/>
      <w:pgSz w:w="11906" w:h="16838"/>
      <w:pgMar w:top="539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F2" w:rsidRDefault="00F26CF2">
      <w:r>
        <w:separator/>
      </w:r>
    </w:p>
  </w:endnote>
  <w:endnote w:type="continuationSeparator" w:id="0">
    <w:p w:rsidR="00F26CF2" w:rsidRDefault="00F26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F2" w:rsidRDefault="00F26CF2">
      <w:r>
        <w:separator/>
      </w:r>
    </w:p>
  </w:footnote>
  <w:footnote w:type="continuationSeparator" w:id="0">
    <w:p w:rsidR="00F26CF2" w:rsidRDefault="00F26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F2" w:rsidRDefault="00F26CF2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05F3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77447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39A2"/>
    <w:rsid w:val="002A42B1"/>
    <w:rsid w:val="002B311C"/>
    <w:rsid w:val="002B3588"/>
    <w:rsid w:val="002B4291"/>
    <w:rsid w:val="002C33B2"/>
    <w:rsid w:val="002C4E2D"/>
    <w:rsid w:val="002C5BE8"/>
    <w:rsid w:val="002C6640"/>
    <w:rsid w:val="002D33F3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A40DA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4F4E2C"/>
    <w:rsid w:val="00500CDE"/>
    <w:rsid w:val="00501D7A"/>
    <w:rsid w:val="00501FA5"/>
    <w:rsid w:val="0050263E"/>
    <w:rsid w:val="00506691"/>
    <w:rsid w:val="00513D7F"/>
    <w:rsid w:val="0051474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87A88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0BE5"/>
    <w:rsid w:val="006224BF"/>
    <w:rsid w:val="00624F55"/>
    <w:rsid w:val="0062601F"/>
    <w:rsid w:val="006261F2"/>
    <w:rsid w:val="00626E57"/>
    <w:rsid w:val="006345EF"/>
    <w:rsid w:val="00644CD8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35B4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B4C94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66A16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09B0"/>
    <w:rsid w:val="00C7235D"/>
    <w:rsid w:val="00C72E5F"/>
    <w:rsid w:val="00C75674"/>
    <w:rsid w:val="00C760DE"/>
    <w:rsid w:val="00C85CC3"/>
    <w:rsid w:val="00C935E8"/>
    <w:rsid w:val="00C94096"/>
    <w:rsid w:val="00C97F5B"/>
    <w:rsid w:val="00CA3C2B"/>
    <w:rsid w:val="00CB0D66"/>
    <w:rsid w:val="00CB6E62"/>
    <w:rsid w:val="00CC0068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00FB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26CF2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  <w:rsid w:val="00FF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87A88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7A8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587A88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587A88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587A88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587A88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587A88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587A88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587A88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7A88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7A88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7A88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87A88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87A88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87A88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7A88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87A88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587A88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587A88"/>
    <w:pPr>
      <w:ind w:left="720"/>
    </w:pPr>
  </w:style>
  <w:style w:type="paragraph" w:styleId="NoSpacing">
    <w:name w:val="No Spacing"/>
    <w:uiPriority w:val="99"/>
    <w:qFormat/>
    <w:rsid w:val="00587A88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587A88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87A88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587A88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587A88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587A88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587A88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587A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87A88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587A88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7A88"/>
  </w:style>
  <w:style w:type="paragraph" w:styleId="Footer">
    <w:name w:val="footer"/>
    <w:basedOn w:val="Normal"/>
    <w:link w:val="FooterChar1"/>
    <w:uiPriority w:val="99"/>
    <w:rsid w:val="00587A88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7A88"/>
  </w:style>
  <w:style w:type="paragraph" w:styleId="Caption">
    <w:name w:val="caption"/>
    <w:basedOn w:val="Normal"/>
    <w:uiPriority w:val="99"/>
    <w:qFormat/>
    <w:rsid w:val="00587A8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587A88"/>
  </w:style>
  <w:style w:type="table" w:styleId="TableGrid">
    <w:name w:val="Table Grid"/>
    <w:basedOn w:val="TableNormal"/>
    <w:uiPriority w:val="99"/>
    <w:rsid w:val="00587A88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587A88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587A88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587A88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87A8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87A8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87A8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87A8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87A8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87A8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87A8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87A8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87A8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87A8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87A8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87A8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87A8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87A8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87A88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587A88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587A88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87A88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587A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87A88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87A88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587A88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587A88"/>
    <w:pPr>
      <w:spacing w:after="57"/>
    </w:pPr>
  </w:style>
  <w:style w:type="paragraph" w:styleId="TOC2">
    <w:name w:val="toc 2"/>
    <w:basedOn w:val="Normal"/>
    <w:autoRedefine/>
    <w:uiPriority w:val="99"/>
    <w:semiHidden/>
    <w:rsid w:val="00587A88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587A88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587A88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587A88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587A88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587A88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587A88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587A88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587A88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587A88"/>
  </w:style>
  <w:style w:type="character" w:customStyle="1" w:styleId="10">
    <w:name w:val="Основной шрифт абзаца1"/>
    <w:uiPriority w:val="99"/>
    <w:rsid w:val="00587A88"/>
  </w:style>
  <w:style w:type="character" w:customStyle="1" w:styleId="a">
    <w:name w:val="Знак Знак"/>
    <w:uiPriority w:val="99"/>
    <w:rsid w:val="00587A88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587A88"/>
  </w:style>
  <w:style w:type="paragraph" w:customStyle="1" w:styleId="1">
    <w:name w:val="Заголовок1"/>
    <w:basedOn w:val="Normal"/>
    <w:next w:val="BodyText"/>
    <w:uiPriority w:val="99"/>
    <w:rsid w:val="00587A8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87A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587A88"/>
  </w:style>
  <w:style w:type="paragraph" w:customStyle="1" w:styleId="20">
    <w:name w:val="Название2"/>
    <w:basedOn w:val="Normal"/>
    <w:uiPriority w:val="99"/>
    <w:rsid w:val="00587A8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587A88"/>
    <w:pPr>
      <w:suppressLineNumbers/>
    </w:pPr>
  </w:style>
  <w:style w:type="paragraph" w:customStyle="1" w:styleId="12">
    <w:name w:val="Название1"/>
    <w:basedOn w:val="Normal"/>
    <w:uiPriority w:val="99"/>
    <w:rsid w:val="00587A8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587A88"/>
    <w:pPr>
      <w:suppressLineNumbers/>
    </w:pPr>
  </w:style>
  <w:style w:type="paragraph" w:customStyle="1" w:styleId="310">
    <w:name w:val="Основной текст 31"/>
    <w:basedOn w:val="Normal"/>
    <w:uiPriority w:val="99"/>
    <w:rsid w:val="00587A88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587A88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87A88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87A88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587A88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587A88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587A88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587A88"/>
    <w:pPr>
      <w:suppressLineNumbers/>
    </w:pPr>
  </w:style>
  <w:style w:type="paragraph" w:customStyle="1" w:styleId="a2">
    <w:name w:val="Заголовок таблицы"/>
    <w:basedOn w:val="a1"/>
    <w:uiPriority w:val="99"/>
    <w:rsid w:val="00587A88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587A88"/>
  </w:style>
  <w:style w:type="character" w:customStyle="1" w:styleId="TitleChar1">
    <w:name w:val="Title Char1"/>
    <w:link w:val="Title"/>
    <w:uiPriority w:val="99"/>
    <w:locked/>
    <w:rsid w:val="00587A88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87A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587A88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587A88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587A88"/>
  </w:style>
  <w:style w:type="character" w:customStyle="1" w:styleId="HeaderChar1">
    <w:name w:val="Header Char1"/>
    <w:link w:val="Header"/>
    <w:uiPriority w:val="99"/>
    <w:locked/>
    <w:rsid w:val="00587A88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587A88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587A88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587A88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587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7A8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4CD8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7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4CD8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587A8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587A88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9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2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570</Words>
  <Characters>3253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15</cp:revision>
  <cp:lastPrinted>2023-09-11T05:48:00Z</cp:lastPrinted>
  <dcterms:created xsi:type="dcterms:W3CDTF">2023-09-05T08:19:00Z</dcterms:created>
  <dcterms:modified xsi:type="dcterms:W3CDTF">2023-10-21T08:01:00Z</dcterms:modified>
</cp:coreProperties>
</file>