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D0" w:rsidRDefault="00F858D0" w:rsidP="00315E78">
      <w:pPr>
        <w:ind w:left="4111"/>
        <w:jc w:val="both"/>
        <w:rPr>
          <w:i/>
          <w:iCs/>
          <w:sz w:val="24"/>
          <w:szCs w:val="24"/>
        </w:rPr>
      </w:pPr>
    </w:p>
    <w:p w:rsidR="00F858D0" w:rsidRPr="00656DBF" w:rsidRDefault="00F858D0" w:rsidP="00315E78">
      <w:pPr>
        <w:ind w:left="4111"/>
        <w:jc w:val="both"/>
        <w:rPr>
          <w:i/>
          <w:iCs/>
          <w:sz w:val="24"/>
          <w:szCs w:val="24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F858D0" w:rsidRPr="003F3ABE" w:rsidTr="00EE326D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58D0" w:rsidRPr="003F3ABE" w:rsidRDefault="00F858D0" w:rsidP="005C7089">
            <w:pPr>
              <w:rPr>
                <w:sz w:val="28"/>
                <w:szCs w:val="28"/>
              </w:rPr>
            </w:pPr>
            <w:r w:rsidRPr="003F3ABE">
              <w:rPr>
                <w:sz w:val="28"/>
                <w:szCs w:val="28"/>
              </w:rPr>
              <w:t xml:space="preserve">Руководителю органа опеки </w:t>
            </w:r>
            <w:r w:rsidRPr="003F3ABE">
              <w:rPr>
                <w:sz w:val="28"/>
                <w:szCs w:val="28"/>
              </w:rPr>
              <w:br/>
              <w:t xml:space="preserve">и попечительства </w:t>
            </w:r>
          </w:p>
        </w:tc>
      </w:tr>
      <w:tr w:rsidR="00F858D0" w:rsidRPr="003F3ABE" w:rsidTr="00EE326D">
        <w:trPr>
          <w:jc w:val="right"/>
        </w:trPr>
        <w:tc>
          <w:tcPr>
            <w:tcW w:w="540" w:type="dxa"/>
          </w:tcPr>
          <w:p w:rsidR="00F858D0" w:rsidRPr="003F3ABE" w:rsidRDefault="00F858D0" w:rsidP="005C7089">
            <w:pPr>
              <w:rPr>
                <w:sz w:val="28"/>
                <w:szCs w:val="28"/>
              </w:rPr>
            </w:pPr>
            <w:r w:rsidRPr="003F3ABE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F858D0" w:rsidRPr="003F3ABE" w:rsidRDefault="00F858D0" w:rsidP="005C7089">
            <w:pPr>
              <w:rPr>
                <w:sz w:val="28"/>
                <w:szCs w:val="28"/>
              </w:rPr>
            </w:pPr>
          </w:p>
        </w:tc>
      </w:tr>
      <w:tr w:rsidR="00F858D0" w:rsidRPr="003F3ABE" w:rsidTr="00EE326D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58D0" w:rsidRPr="003F3ABE" w:rsidRDefault="00F858D0" w:rsidP="005C7089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16"/>
                <w:szCs w:val="16"/>
              </w:rPr>
            </w:pPr>
            <w:r w:rsidRPr="003F3ABE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F858D0" w:rsidRPr="003F3ABE" w:rsidTr="00EE326D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F858D0" w:rsidRPr="003F3ABE" w:rsidRDefault="00F858D0" w:rsidP="005C7089">
            <w:pPr>
              <w:ind w:left="32" w:right="397"/>
              <w:rPr>
                <w:sz w:val="24"/>
                <w:szCs w:val="24"/>
              </w:rPr>
            </w:pPr>
            <w:r w:rsidRPr="00D6228F">
              <w:rPr>
                <w:sz w:val="28"/>
                <w:szCs w:val="28"/>
              </w:rPr>
              <w:t>проживающего по адресу</w:t>
            </w:r>
            <w:r w:rsidRPr="003F3ABE">
              <w:rPr>
                <w:sz w:val="24"/>
                <w:szCs w:val="24"/>
              </w:rPr>
              <w:t>:</w:t>
            </w:r>
          </w:p>
        </w:tc>
      </w:tr>
      <w:tr w:rsidR="00F858D0" w:rsidRPr="003F3ABE" w:rsidTr="00EE326D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F858D0" w:rsidRPr="003F3ABE" w:rsidRDefault="00F858D0" w:rsidP="005C7089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F858D0" w:rsidRPr="003F3ABE" w:rsidTr="00EE326D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16"/>
                <w:szCs w:val="16"/>
              </w:rPr>
            </w:pPr>
            <w:r w:rsidRPr="003F3ABE">
              <w:rPr>
                <w:sz w:val="16"/>
                <w:szCs w:val="16"/>
              </w:rPr>
              <w:t>(адрес)</w:t>
            </w:r>
          </w:p>
        </w:tc>
      </w:tr>
      <w:tr w:rsidR="00F858D0" w:rsidRPr="003F3ABE" w:rsidTr="00EE326D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F858D0" w:rsidRPr="00D6228F" w:rsidRDefault="00F858D0" w:rsidP="005C7089">
            <w:pPr>
              <w:ind w:left="32" w:right="397"/>
              <w:rPr>
                <w:sz w:val="28"/>
                <w:szCs w:val="28"/>
              </w:rPr>
            </w:pPr>
            <w:r w:rsidRPr="00D6228F">
              <w:rPr>
                <w:sz w:val="28"/>
                <w:szCs w:val="28"/>
              </w:rPr>
              <w:t>паспорт:</w:t>
            </w:r>
          </w:p>
        </w:tc>
      </w:tr>
      <w:tr w:rsidR="00F858D0" w:rsidRPr="003F3ABE" w:rsidTr="00EE326D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F858D0" w:rsidRPr="003F3ABE" w:rsidRDefault="00F858D0" w:rsidP="005C7089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F858D0" w:rsidRPr="003F3ABE" w:rsidTr="00EE326D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16"/>
                <w:szCs w:val="16"/>
              </w:rPr>
            </w:pPr>
            <w:r w:rsidRPr="003F3ABE">
              <w:rPr>
                <w:sz w:val="16"/>
                <w:szCs w:val="16"/>
              </w:rPr>
              <w:t>(номер, серия, выдан, дата выдачи)</w:t>
            </w:r>
          </w:p>
        </w:tc>
      </w:tr>
      <w:tr w:rsidR="00F858D0" w:rsidRPr="003F3ABE" w:rsidTr="00EE326D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F858D0" w:rsidRPr="00D6228F" w:rsidRDefault="00F858D0" w:rsidP="005C7089">
            <w:pPr>
              <w:ind w:left="32" w:right="397"/>
              <w:rPr>
                <w:sz w:val="28"/>
                <w:szCs w:val="28"/>
              </w:rPr>
            </w:pPr>
            <w:r w:rsidRPr="00D6228F">
              <w:rPr>
                <w:sz w:val="28"/>
                <w:szCs w:val="28"/>
              </w:rPr>
              <w:t>действующего по доверенности от:</w:t>
            </w:r>
          </w:p>
        </w:tc>
      </w:tr>
      <w:tr w:rsidR="00F858D0" w:rsidRPr="003F3ABE" w:rsidTr="00EE326D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F858D0" w:rsidRPr="003F3ABE" w:rsidRDefault="00F858D0" w:rsidP="005C7089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F858D0" w:rsidRPr="003F3ABE" w:rsidTr="00EE326D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16"/>
                <w:szCs w:val="16"/>
              </w:rPr>
            </w:pPr>
            <w:r w:rsidRPr="003F3ABE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:rsidR="00F858D0" w:rsidRPr="003F3ABE" w:rsidRDefault="00F858D0" w:rsidP="00315E78">
      <w:pPr>
        <w:ind w:left="4962"/>
        <w:rPr>
          <w:sz w:val="24"/>
          <w:szCs w:val="24"/>
          <w:lang w:eastAsia="ru-RU"/>
        </w:rPr>
      </w:pPr>
    </w:p>
    <w:p w:rsidR="00F858D0" w:rsidRPr="003F3ABE" w:rsidRDefault="00F858D0" w:rsidP="00315E78">
      <w:pPr>
        <w:ind w:left="4962"/>
        <w:rPr>
          <w:sz w:val="24"/>
          <w:szCs w:val="24"/>
          <w:lang w:eastAsia="ru-RU"/>
        </w:rPr>
      </w:pPr>
    </w:p>
    <w:p w:rsidR="00F858D0" w:rsidRPr="007347B9" w:rsidRDefault="00F858D0" w:rsidP="00315E78">
      <w:pPr>
        <w:jc w:val="center"/>
        <w:rPr>
          <w:b/>
          <w:bCs/>
          <w:sz w:val="28"/>
          <w:szCs w:val="28"/>
          <w:lang w:eastAsia="ru-RU"/>
        </w:rPr>
      </w:pPr>
      <w:r w:rsidRPr="007347B9">
        <w:rPr>
          <w:b/>
          <w:bCs/>
          <w:sz w:val="28"/>
          <w:szCs w:val="28"/>
          <w:lang w:eastAsia="ru-RU"/>
        </w:rPr>
        <w:t xml:space="preserve">ЗАЯВЛЕНИЕ </w:t>
      </w:r>
    </w:p>
    <w:p w:rsidR="00F858D0" w:rsidRPr="007347B9" w:rsidRDefault="00F858D0" w:rsidP="00315E78">
      <w:pPr>
        <w:jc w:val="center"/>
        <w:rPr>
          <w:b/>
          <w:bCs/>
          <w:sz w:val="28"/>
          <w:szCs w:val="28"/>
          <w:lang w:eastAsia="ru-RU"/>
        </w:rPr>
      </w:pPr>
      <w:r w:rsidRPr="007347B9">
        <w:rPr>
          <w:b/>
          <w:bCs/>
          <w:sz w:val="28"/>
          <w:szCs w:val="28"/>
          <w:lang w:eastAsia="ru-RU"/>
        </w:rPr>
        <w:t xml:space="preserve">о предоставлении разрешения органа опеки и попечительства </w:t>
      </w:r>
      <w:r>
        <w:rPr>
          <w:b/>
          <w:bCs/>
          <w:sz w:val="28"/>
          <w:szCs w:val="28"/>
          <w:lang w:eastAsia="ru-RU"/>
        </w:rPr>
        <w:br/>
        <w:t xml:space="preserve">на передачу жилого помещения </w:t>
      </w:r>
      <w:r w:rsidRPr="007347B9">
        <w:rPr>
          <w:b/>
          <w:bCs/>
          <w:sz w:val="28"/>
          <w:szCs w:val="28"/>
          <w:lang w:eastAsia="ru-RU"/>
        </w:rPr>
        <w:t>в собственность несовершеннолетнего</w:t>
      </w:r>
      <w:r>
        <w:rPr>
          <w:b/>
          <w:bCs/>
          <w:sz w:val="28"/>
          <w:szCs w:val="28"/>
          <w:lang w:eastAsia="ru-RU"/>
        </w:rPr>
        <w:t xml:space="preserve">(их), который(ые) в нем </w:t>
      </w:r>
      <w:r w:rsidRPr="009665BE">
        <w:rPr>
          <w:b/>
          <w:bCs/>
          <w:sz w:val="28"/>
          <w:szCs w:val="28"/>
          <w:lang w:eastAsia="ru-RU"/>
        </w:rPr>
        <w:t>проживают(ет)</w:t>
      </w:r>
    </w:p>
    <w:p w:rsidR="00F858D0" w:rsidRPr="007347B9" w:rsidRDefault="00F858D0" w:rsidP="00315E78">
      <w:pPr>
        <w:rPr>
          <w:b/>
          <w:bCs/>
          <w:sz w:val="24"/>
          <w:szCs w:val="24"/>
          <w:lang w:eastAsia="ru-RU"/>
        </w:rPr>
      </w:pPr>
    </w:p>
    <w:p w:rsidR="00F858D0" w:rsidRPr="003F3ABE" w:rsidRDefault="00F858D0" w:rsidP="00315E78">
      <w:pPr>
        <w:ind w:firstLine="720"/>
        <w:jc w:val="both"/>
        <w:rPr>
          <w:sz w:val="24"/>
          <w:szCs w:val="24"/>
          <w:lang w:eastAsia="ru-RU"/>
        </w:rPr>
      </w:pPr>
      <w:r w:rsidRPr="003F3ABE">
        <w:rPr>
          <w:sz w:val="28"/>
          <w:szCs w:val="28"/>
          <w:lang w:eastAsia="ru-RU"/>
        </w:rPr>
        <w:t xml:space="preserve">Прошу разрешить передачу жилого помещения: однокомнатной </w:t>
      </w:r>
      <w:r w:rsidRPr="003F3ABE">
        <w:rPr>
          <w:sz w:val="28"/>
          <w:szCs w:val="28"/>
          <w:lang w:eastAsia="ru-RU"/>
        </w:rPr>
        <w:br/>
        <w:t xml:space="preserve">(двух-, трех- и т.д.) квартиры (жилого дома), расположенного по адресу: _______________________________, общей площадью ________ кв. м, </w:t>
      </w:r>
      <w:r w:rsidRPr="003F3ABE">
        <w:rPr>
          <w:sz w:val="28"/>
          <w:szCs w:val="28"/>
          <w:lang w:eastAsia="ru-RU"/>
        </w:rPr>
        <w:br/>
        <w:t>в том числе жилой площадью ________ кв.м, в котором (зарегистрирован(ы) проживают(ет) несовершеннолетний(е) ______________________________</w:t>
      </w:r>
      <w:r w:rsidRPr="003F3ABE">
        <w:rPr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F858D0" w:rsidRPr="003F3ABE" w:rsidRDefault="00F858D0" w:rsidP="00315E78">
      <w:pPr>
        <w:tabs>
          <w:tab w:val="left" w:pos="7768"/>
        </w:tabs>
        <w:jc w:val="center"/>
        <w:rPr>
          <w:lang w:eastAsia="ru-RU"/>
        </w:rPr>
      </w:pPr>
      <w:r w:rsidRPr="003F3ABE">
        <w:rPr>
          <w:lang w:eastAsia="ru-RU"/>
        </w:rPr>
        <w:t>(фамилия, имя, отчество (при наличии), дата рождения)</w:t>
      </w:r>
    </w:p>
    <w:p w:rsidR="00F858D0" w:rsidRPr="003F3ABE" w:rsidRDefault="00F858D0" w:rsidP="00315E78">
      <w:pPr>
        <w:jc w:val="both"/>
        <w:rPr>
          <w:sz w:val="24"/>
          <w:szCs w:val="24"/>
          <w:lang w:eastAsia="ru-RU"/>
        </w:rPr>
      </w:pPr>
      <w:r w:rsidRPr="003F3ABE">
        <w:rPr>
          <w:sz w:val="28"/>
          <w:szCs w:val="28"/>
          <w:lang w:eastAsia="ru-RU"/>
        </w:rPr>
        <w:t>в собственность несовершеннолетнего (их)</w:t>
      </w:r>
      <w:r w:rsidRPr="003F3ABE">
        <w:rPr>
          <w:sz w:val="24"/>
          <w:szCs w:val="24"/>
          <w:lang w:eastAsia="ru-RU"/>
        </w:rPr>
        <w:t xml:space="preserve"> __________________________________</w:t>
      </w:r>
    </w:p>
    <w:p w:rsidR="00F858D0" w:rsidRPr="003F3ABE" w:rsidRDefault="00F858D0" w:rsidP="00315E78">
      <w:pPr>
        <w:jc w:val="both"/>
        <w:rPr>
          <w:sz w:val="2"/>
          <w:szCs w:val="2"/>
          <w:lang w:eastAsia="ru-RU"/>
        </w:rPr>
      </w:pPr>
      <w:r w:rsidRPr="003F3ABE">
        <w:rPr>
          <w:sz w:val="24"/>
          <w:szCs w:val="24"/>
          <w:lang w:eastAsia="ru-RU"/>
        </w:rPr>
        <w:t>_____________________________________________________________________________.</w:t>
      </w:r>
    </w:p>
    <w:p w:rsidR="00F858D0" w:rsidRPr="003F3ABE" w:rsidRDefault="00F858D0" w:rsidP="00315E78">
      <w:pPr>
        <w:tabs>
          <w:tab w:val="left" w:pos="7768"/>
        </w:tabs>
        <w:jc w:val="center"/>
        <w:rPr>
          <w:lang w:eastAsia="ru-RU"/>
        </w:rPr>
      </w:pPr>
      <w:r w:rsidRPr="003F3ABE">
        <w:rPr>
          <w:lang w:eastAsia="ru-RU"/>
        </w:rPr>
        <w:t>(фамилия, имя, отчество (при наличии), дата рождения)</w:t>
      </w:r>
    </w:p>
    <w:p w:rsidR="00F858D0" w:rsidRPr="003F3ABE" w:rsidRDefault="00F858D0" w:rsidP="00315E78">
      <w:pPr>
        <w:tabs>
          <w:tab w:val="left" w:pos="7768"/>
        </w:tabs>
        <w:jc w:val="center"/>
        <w:rPr>
          <w:lang w:eastAsia="ru-RU"/>
        </w:rPr>
      </w:pPr>
    </w:p>
    <w:p w:rsidR="00F858D0" w:rsidRPr="003F3ABE" w:rsidRDefault="00F858D0" w:rsidP="00315E78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F858D0" w:rsidRPr="003F3ABE" w:rsidRDefault="00F858D0" w:rsidP="00315E78">
      <w:pPr>
        <w:ind w:firstLine="720"/>
        <w:jc w:val="both"/>
        <w:rPr>
          <w:sz w:val="24"/>
          <w:szCs w:val="24"/>
          <w:lang w:eastAsia="ru-RU"/>
        </w:rPr>
      </w:pPr>
      <w:r w:rsidRPr="003F3ABE">
        <w:rPr>
          <w:sz w:val="28"/>
          <w:szCs w:val="28"/>
          <w:lang w:eastAsia="ru-RU"/>
        </w:rPr>
        <w:t xml:space="preserve">Дополнительная информация </w:t>
      </w:r>
      <w:r w:rsidRPr="003F3ABE">
        <w:rPr>
          <w:sz w:val="24"/>
          <w:szCs w:val="24"/>
          <w:lang w:eastAsia="ru-RU"/>
        </w:rPr>
        <w:t>_______________________________________</w:t>
      </w:r>
    </w:p>
    <w:p w:rsidR="00F858D0" w:rsidRPr="003F3ABE" w:rsidRDefault="00F858D0" w:rsidP="00315E78">
      <w:pPr>
        <w:tabs>
          <w:tab w:val="left" w:pos="7768"/>
        </w:tabs>
        <w:jc w:val="center"/>
        <w:rPr>
          <w:sz w:val="24"/>
          <w:szCs w:val="24"/>
          <w:lang w:eastAsia="ru-RU"/>
        </w:rPr>
      </w:pPr>
      <w:r w:rsidRPr="003F3ABE">
        <w:rPr>
          <w:sz w:val="24"/>
          <w:szCs w:val="24"/>
          <w:lang w:eastAsia="ru-RU"/>
        </w:rPr>
        <w:t>____________________________________________________________________________.</w:t>
      </w:r>
    </w:p>
    <w:p w:rsidR="00F858D0" w:rsidRPr="003F3ABE" w:rsidRDefault="00F858D0" w:rsidP="00315E78">
      <w:pPr>
        <w:jc w:val="center"/>
        <w:rPr>
          <w:sz w:val="24"/>
          <w:szCs w:val="24"/>
          <w:lang w:eastAsia="ru-RU"/>
        </w:rPr>
      </w:pPr>
      <w:r w:rsidRPr="003F3ABE">
        <w:rPr>
          <w:lang w:eastAsia="ru-RU"/>
        </w:rPr>
        <w:t xml:space="preserve">(реквизиты договора </w:t>
      </w:r>
      <w:r w:rsidRPr="00614DFD">
        <w:rPr>
          <w:lang w:eastAsia="ru-RU"/>
        </w:rPr>
        <w:t>социального найма</w:t>
      </w:r>
      <w:r w:rsidRPr="003F3ABE">
        <w:rPr>
          <w:lang w:eastAsia="ru-RU"/>
        </w:rPr>
        <w:t xml:space="preserve"> жилого помещения, ордера на жилое помещение)</w:t>
      </w:r>
    </w:p>
    <w:p w:rsidR="00F858D0" w:rsidRPr="003F3ABE" w:rsidRDefault="00F858D0" w:rsidP="00315E78">
      <w:pPr>
        <w:ind w:firstLine="720"/>
        <w:jc w:val="both"/>
        <w:rPr>
          <w:sz w:val="24"/>
          <w:szCs w:val="24"/>
          <w:lang w:eastAsia="ru-RU"/>
        </w:rPr>
      </w:pPr>
    </w:p>
    <w:p w:rsidR="00F858D0" w:rsidRPr="003F3ABE" w:rsidRDefault="00F858D0" w:rsidP="00315E78">
      <w:pPr>
        <w:ind w:firstLine="720"/>
        <w:jc w:val="both"/>
        <w:rPr>
          <w:sz w:val="28"/>
          <w:szCs w:val="28"/>
          <w:lang w:eastAsia="ru-RU"/>
        </w:rPr>
      </w:pPr>
      <w:r w:rsidRPr="003F3ABE">
        <w:rPr>
          <w:sz w:val="28"/>
          <w:szCs w:val="28"/>
          <w:lang w:eastAsia="ru-RU"/>
        </w:rPr>
        <w:t xml:space="preserve">Согласие всех </w:t>
      </w:r>
      <w:r w:rsidRPr="00614DFD">
        <w:rPr>
          <w:sz w:val="28"/>
          <w:szCs w:val="28"/>
          <w:lang w:eastAsia="ru-RU"/>
        </w:rPr>
        <w:t>заинтересованных лиц</w:t>
      </w:r>
      <w:r w:rsidRPr="003F3ABE">
        <w:rPr>
          <w:sz w:val="28"/>
          <w:szCs w:val="28"/>
          <w:lang w:eastAsia="ru-RU"/>
        </w:rPr>
        <w:t xml:space="preserve"> </w:t>
      </w:r>
      <w:r w:rsidRPr="009079AE">
        <w:rPr>
          <w:sz w:val="28"/>
          <w:szCs w:val="28"/>
          <w:lang w:eastAsia="ru-RU"/>
        </w:rPr>
        <w:t>имеется, права и законные интересы несовершеннолетнего(их) ущемлены не будут</w:t>
      </w:r>
      <w:r w:rsidRPr="003F3ABE">
        <w:rPr>
          <w:sz w:val="28"/>
          <w:szCs w:val="28"/>
          <w:lang w:eastAsia="ru-RU"/>
        </w:rPr>
        <w:t>.</w:t>
      </w:r>
    </w:p>
    <w:p w:rsidR="00F858D0" w:rsidRPr="003F3ABE" w:rsidRDefault="00F858D0" w:rsidP="00315E78">
      <w:pPr>
        <w:ind w:firstLine="720"/>
        <w:jc w:val="both"/>
        <w:rPr>
          <w:sz w:val="28"/>
          <w:szCs w:val="28"/>
          <w:lang w:eastAsia="ru-RU"/>
        </w:rPr>
      </w:pPr>
      <w:r w:rsidRPr="003F3ABE">
        <w:rPr>
          <w:sz w:val="28"/>
          <w:szCs w:val="28"/>
          <w:lang w:eastAsia="ru-RU"/>
        </w:rPr>
        <w:t>Обязуюсь не позднее, чем в 2-месячный срок со дня регистрации договора безвозмездной передачи жилого помещения в собственность несовершеннолетнего, представить в орган опеки и попечительства копию свидетельства о регистрации права собственности на жилое помещение.</w:t>
      </w:r>
    </w:p>
    <w:p w:rsidR="00F858D0" w:rsidRPr="003F3ABE" w:rsidRDefault="00F858D0" w:rsidP="00315E78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F858D0" w:rsidRPr="003F3ABE">
        <w:tc>
          <w:tcPr>
            <w:tcW w:w="1729" w:type="dxa"/>
            <w:tcBorders>
              <w:bottom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F858D0" w:rsidRPr="003F3ABE" w:rsidRDefault="00F858D0" w:rsidP="005C7089">
            <w:pPr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858D0" w:rsidRPr="003F3ABE" w:rsidRDefault="00F858D0" w:rsidP="005C7089">
            <w:pPr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858D0" w:rsidRPr="003F3ABE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F858D0" w:rsidRPr="003F3ABE" w:rsidRDefault="00F858D0" w:rsidP="005C70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858D0" w:rsidRPr="003F3ABE" w:rsidRDefault="00F858D0" w:rsidP="005C70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(</w:t>
            </w:r>
            <w:r w:rsidRPr="003F3ABE">
              <w:rPr>
                <w:lang w:eastAsia="ru-RU"/>
              </w:rPr>
              <w:t>подпись/ расшифровка подписи)</w:t>
            </w:r>
          </w:p>
        </w:tc>
      </w:tr>
    </w:tbl>
    <w:p w:rsidR="00F858D0" w:rsidRPr="003F3ABE" w:rsidRDefault="00F858D0" w:rsidP="00315E78">
      <w:pPr>
        <w:ind w:firstLine="720"/>
        <w:jc w:val="both"/>
        <w:rPr>
          <w:sz w:val="28"/>
          <w:szCs w:val="28"/>
          <w:lang w:eastAsia="ru-RU"/>
        </w:rPr>
      </w:pPr>
    </w:p>
    <w:p w:rsidR="00F858D0" w:rsidRPr="00656DBF" w:rsidRDefault="00F858D0" w:rsidP="00315E78">
      <w:pPr>
        <w:rPr>
          <w:sz w:val="24"/>
          <w:szCs w:val="24"/>
          <w:highlight w:val="yellow"/>
          <w:lang w:eastAsia="ru-RU"/>
        </w:rPr>
      </w:pPr>
    </w:p>
    <w:p w:rsidR="00F858D0" w:rsidRPr="003F3ABE" w:rsidRDefault="00F858D0" w:rsidP="00315E78">
      <w:pPr>
        <w:ind w:firstLine="709"/>
        <w:jc w:val="both"/>
        <w:rPr>
          <w:sz w:val="28"/>
          <w:szCs w:val="28"/>
        </w:rPr>
      </w:pPr>
      <w:r w:rsidRPr="003A266C">
        <w:rPr>
          <w:sz w:val="28"/>
          <w:szCs w:val="28"/>
        </w:rPr>
        <w:t xml:space="preserve">Результат </w:t>
      </w:r>
      <w:r w:rsidRPr="009079AE">
        <w:rPr>
          <w:sz w:val="28"/>
          <w:szCs w:val="28"/>
        </w:rPr>
        <w:t xml:space="preserve">предоставления государственной услуги по предоставлению разрешений органа опеки и попечительства на передачу жилых помещений </w:t>
      </w:r>
      <w:r>
        <w:rPr>
          <w:sz w:val="28"/>
          <w:szCs w:val="28"/>
        </w:rPr>
        <w:br/>
      </w:r>
      <w:r w:rsidRPr="009079AE">
        <w:rPr>
          <w:sz w:val="28"/>
          <w:szCs w:val="28"/>
        </w:rPr>
        <w:t xml:space="preserve">в собственность несовершеннолетних, которые в них проживают прошу представить/направить ________________ (лично, посредством почтового отправления, через многофункциональный центр предоставления государственных и муниципальных услуг и (или) привлекаемые </w:t>
      </w:r>
      <w:r w:rsidRPr="009079AE">
        <w:rPr>
          <w:sz w:val="28"/>
          <w:szCs w:val="28"/>
        </w:rPr>
        <w:br/>
        <w:t>им организации, через Архангельский региональный портал государственных и муниципальных услуг (функций) – выбрать</w:t>
      </w:r>
      <w:r w:rsidRPr="003A266C">
        <w:rPr>
          <w:sz w:val="28"/>
          <w:szCs w:val="28"/>
        </w:rPr>
        <w:t xml:space="preserve"> нужное).</w:t>
      </w:r>
    </w:p>
    <w:p w:rsidR="00F858D0" w:rsidRPr="003F3ABE" w:rsidRDefault="00F858D0" w:rsidP="00315E78">
      <w:pPr>
        <w:ind w:firstLine="709"/>
        <w:jc w:val="both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F858D0" w:rsidRPr="003F3ABE" w:rsidRDefault="00F858D0" w:rsidP="00315E78">
      <w:pPr>
        <w:ind w:firstLine="709"/>
        <w:jc w:val="both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F858D0" w:rsidRPr="003F3ABE" w:rsidRDefault="00F858D0" w:rsidP="00315E78">
      <w:pPr>
        <w:ind w:firstLine="709"/>
        <w:jc w:val="both"/>
        <w:outlineLvl w:val="1"/>
      </w:pPr>
    </w:p>
    <w:p w:rsidR="00F858D0" w:rsidRPr="003F3ABE" w:rsidRDefault="00F858D0" w:rsidP="00315E78">
      <w:pPr>
        <w:ind w:firstLine="709"/>
        <w:jc w:val="both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Приложение:</w:t>
      </w:r>
    </w:p>
    <w:p w:rsidR="00F858D0" w:rsidRPr="003F3ABE" w:rsidRDefault="00F858D0" w:rsidP="00315E78">
      <w:pPr>
        <w:tabs>
          <w:tab w:val="left" w:pos="0"/>
        </w:tabs>
        <w:ind w:firstLine="284"/>
        <w:jc w:val="both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1. _____________________________________________________________</w:t>
      </w:r>
    </w:p>
    <w:p w:rsidR="00F858D0" w:rsidRPr="003F3ABE" w:rsidRDefault="00F858D0" w:rsidP="00315E78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2. _____________________________________________________________</w:t>
      </w:r>
    </w:p>
    <w:p w:rsidR="00F858D0" w:rsidRPr="003F3ABE" w:rsidRDefault="00F858D0" w:rsidP="00315E78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3. _____________________________________________________________</w:t>
      </w:r>
    </w:p>
    <w:p w:rsidR="00F858D0" w:rsidRPr="003F3ABE" w:rsidRDefault="00F858D0" w:rsidP="00315E78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4. _____________________________________________________________</w:t>
      </w:r>
    </w:p>
    <w:p w:rsidR="00F858D0" w:rsidRPr="003F3ABE" w:rsidRDefault="00F858D0" w:rsidP="00315E78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3F3ABE">
        <w:rPr>
          <w:sz w:val="28"/>
          <w:szCs w:val="28"/>
        </w:rPr>
        <w:t>5. _____________________________________________________________</w:t>
      </w:r>
    </w:p>
    <w:p w:rsidR="00F858D0" w:rsidRPr="003F3ABE" w:rsidRDefault="00F858D0" w:rsidP="00315E78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F858D0" w:rsidRPr="003F3ABE">
        <w:tc>
          <w:tcPr>
            <w:tcW w:w="1729" w:type="dxa"/>
            <w:tcBorders>
              <w:bottom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F858D0" w:rsidRPr="003F3ABE" w:rsidRDefault="00F858D0" w:rsidP="005C7089">
            <w:pPr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F858D0" w:rsidRPr="003F3ABE" w:rsidRDefault="00F858D0" w:rsidP="005C7089">
            <w:pPr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709" w:type="dxa"/>
          </w:tcPr>
          <w:p w:rsidR="00F858D0" w:rsidRPr="003F3ABE" w:rsidRDefault="00F858D0" w:rsidP="005C7089">
            <w:pPr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858D0" w:rsidRPr="003F3ABE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F858D0" w:rsidRPr="003F3ABE" w:rsidRDefault="00F858D0" w:rsidP="005C70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858D0" w:rsidRPr="003F3ABE" w:rsidRDefault="00F858D0" w:rsidP="005C70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F858D0" w:rsidRPr="003F3ABE" w:rsidRDefault="00F858D0" w:rsidP="005C7089">
            <w:pPr>
              <w:jc w:val="center"/>
              <w:rPr>
                <w:sz w:val="28"/>
                <w:szCs w:val="28"/>
                <w:lang w:eastAsia="ru-RU"/>
              </w:rPr>
            </w:pPr>
            <w:r w:rsidRPr="003F3ABE">
              <w:rPr>
                <w:sz w:val="28"/>
                <w:szCs w:val="28"/>
                <w:lang w:eastAsia="ru-RU"/>
              </w:rPr>
              <w:t>(</w:t>
            </w:r>
            <w:r w:rsidRPr="003F3ABE">
              <w:rPr>
                <w:lang w:eastAsia="ru-RU"/>
              </w:rPr>
              <w:t>подпись/ расшифровка подписи)</w:t>
            </w:r>
          </w:p>
        </w:tc>
      </w:tr>
    </w:tbl>
    <w:p w:rsidR="00F858D0" w:rsidRPr="003F3ABE" w:rsidRDefault="00F858D0" w:rsidP="00315E78">
      <w:pPr>
        <w:jc w:val="center"/>
        <w:outlineLvl w:val="1"/>
      </w:pPr>
    </w:p>
    <w:sectPr w:rsidR="00F858D0" w:rsidRPr="003F3ABE" w:rsidSect="00315E7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D0" w:rsidRDefault="00F858D0">
      <w:r>
        <w:separator/>
      </w:r>
    </w:p>
  </w:endnote>
  <w:endnote w:type="continuationSeparator" w:id="0">
    <w:p w:rsidR="00F858D0" w:rsidRDefault="00F8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D0" w:rsidRDefault="00F858D0">
      <w:r>
        <w:separator/>
      </w:r>
    </w:p>
  </w:footnote>
  <w:footnote w:type="continuationSeparator" w:id="0">
    <w:p w:rsidR="00F858D0" w:rsidRDefault="00F85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D0" w:rsidRDefault="00F858D0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6E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64439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15E78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089"/>
    <w:rsid w:val="005C7FF9"/>
    <w:rsid w:val="005D1BE0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2335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36D0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3325"/>
    <w:rsid w:val="00A36F36"/>
    <w:rsid w:val="00A400F7"/>
    <w:rsid w:val="00A40A61"/>
    <w:rsid w:val="00A40E96"/>
    <w:rsid w:val="00A4202A"/>
    <w:rsid w:val="00A428E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2305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0646"/>
    <w:rsid w:val="00C85CC3"/>
    <w:rsid w:val="00C9300A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326D"/>
    <w:rsid w:val="00EE52CA"/>
    <w:rsid w:val="00EF074C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58D0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0646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64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80646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C80646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C80646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C80646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C80646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C80646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C80646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0646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0646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80646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80646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80646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80646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80646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80646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C80646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C80646"/>
    <w:pPr>
      <w:ind w:left="720"/>
    </w:pPr>
  </w:style>
  <w:style w:type="paragraph" w:styleId="NoSpacing">
    <w:name w:val="No Spacing"/>
    <w:uiPriority w:val="99"/>
    <w:qFormat/>
    <w:rsid w:val="00C80646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C80646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80646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C80646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C80646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C80646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80646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C806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0646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C80646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646"/>
  </w:style>
  <w:style w:type="paragraph" w:styleId="Footer">
    <w:name w:val="footer"/>
    <w:basedOn w:val="Normal"/>
    <w:link w:val="FooterChar1"/>
    <w:uiPriority w:val="99"/>
    <w:rsid w:val="00C80646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0646"/>
  </w:style>
  <w:style w:type="paragraph" w:styleId="Caption">
    <w:name w:val="caption"/>
    <w:basedOn w:val="Normal"/>
    <w:uiPriority w:val="99"/>
    <w:qFormat/>
    <w:rsid w:val="00C8064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80646"/>
  </w:style>
  <w:style w:type="table" w:styleId="TableGrid">
    <w:name w:val="Table Grid"/>
    <w:basedOn w:val="TableNormal"/>
    <w:uiPriority w:val="99"/>
    <w:rsid w:val="00C80646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0646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C80646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C80646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8064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80646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80646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C80646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0646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C806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0646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80646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C80646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C80646"/>
    <w:pPr>
      <w:spacing w:after="57"/>
    </w:pPr>
  </w:style>
  <w:style w:type="paragraph" w:styleId="TOC2">
    <w:name w:val="toc 2"/>
    <w:basedOn w:val="Normal"/>
    <w:autoRedefine/>
    <w:uiPriority w:val="99"/>
    <w:semiHidden/>
    <w:rsid w:val="00C80646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C80646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C80646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C80646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C80646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C80646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C80646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C80646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80646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C80646"/>
  </w:style>
  <w:style w:type="character" w:customStyle="1" w:styleId="10">
    <w:name w:val="Основной шрифт абзаца1"/>
    <w:uiPriority w:val="99"/>
    <w:rsid w:val="00C80646"/>
  </w:style>
  <w:style w:type="character" w:customStyle="1" w:styleId="a">
    <w:name w:val="Знак Знак"/>
    <w:uiPriority w:val="99"/>
    <w:rsid w:val="00C80646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C80646"/>
  </w:style>
  <w:style w:type="paragraph" w:customStyle="1" w:styleId="1">
    <w:name w:val="Заголовок1"/>
    <w:basedOn w:val="Normal"/>
    <w:next w:val="BodyText"/>
    <w:uiPriority w:val="99"/>
    <w:rsid w:val="00C806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806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C80646"/>
  </w:style>
  <w:style w:type="paragraph" w:customStyle="1" w:styleId="20">
    <w:name w:val="Название2"/>
    <w:basedOn w:val="Normal"/>
    <w:uiPriority w:val="99"/>
    <w:rsid w:val="00C806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80646"/>
    <w:pPr>
      <w:suppressLineNumbers/>
    </w:pPr>
  </w:style>
  <w:style w:type="paragraph" w:customStyle="1" w:styleId="12">
    <w:name w:val="Название1"/>
    <w:basedOn w:val="Normal"/>
    <w:uiPriority w:val="99"/>
    <w:rsid w:val="00C806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C80646"/>
    <w:pPr>
      <w:suppressLineNumbers/>
    </w:pPr>
  </w:style>
  <w:style w:type="paragraph" w:customStyle="1" w:styleId="310">
    <w:name w:val="Основной текст 31"/>
    <w:basedOn w:val="Normal"/>
    <w:uiPriority w:val="99"/>
    <w:rsid w:val="00C80646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C80646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0646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0646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C80646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C80646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C80646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C80646"/>
    <w:pPr>
      <w:suppressLineNumbers/>
    </w:pPr>
  </w:style>
  <w:style w:type="paragraph" w:customStyle="1" w:styleId="a2">
    <w:name w:val="Заголовок таблицы"/>
    <w:basedOn w:val="a1"/>
    <w:uiPriority w:val="99"/>
    <w:rsid w:val="00C80646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C80646"/>
  </w:style>
  <w:style w:type="character" w:customStyle="1" w:styleId="TitleChar1">
    <w:name w:val="Title Char1"/>
    <w:link w:val="Title"/>
    <w:uiPriority w:val="99"/>
    <w:locked/>
    <w:rsid w:val="00C80646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806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C80646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C80646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C80646"/>
  </w:style>
  <w:style w:type="character" w:customStyle="1" w:styleId="HeaderChar1">
    <w:name w:val="Header Char1"/>
    <w:link w:val="Header"/>
    <w:uiPriority w:val="99"/>
    <w:locked/>
    <w:rsid w:val="00C80646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C80646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C80646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C80646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C80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06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28EA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0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28EA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C8064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C80646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420</Words>
  <Characters>2394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2023-10-21T07:53:00Z</dcterms:modified>
</cp:coreProperties>
</file>